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DEB" w:rsidRPr="008E08FE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b/>
          <w:bCs/>
          <w:color w:val="000000"/>
          <w:sz w:val="32"/>
          <w:szCs w:val="32"/>
          <w:u w:val="single"/>
          <w:lang w:val="es-ES_tradnl"/>
        </w:rPr>
        <w:t>SEMBLANZA ROCIERA</w:t>
      </w:r>
    </w:p>
    <w:p w:rsidR="00125DEB" w:rsidRDefault="00125DEB" w:rsidP="008E08FE">
      <w:pPr>
        <w:pStyle w:val="NoSpacing"/>
        <w:jc w:val="center"/>
        <w:rPr>
          <w:color w:val="000000"/>
          <w:sz w:val="24"/>
          <w:szCs w:val="24"/>
          <w:lang w:val="es-ES_tradnl"/>
        </w:rPr>
      </w:pPr>
    </w:p>
    <w:p w:rsidR="00125DEB" w:rsidRDefault="00125DEB" w:rsidP="008E08FE">
      <w:pPr>
        <w:pStyle w:val="NoSpacing"/>
        <w:jc w:val="center"/>
        <w:rPr>
          <w:color w:val="000000"/>
          <w:sz w:val="24"/>
          <w:szCs w:val="24"/>
          <w:lang w:val="es-ES_tradnl"/>
        </w:rPr>
      </w:pP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Surcando los arenales,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que lo prometido es deuda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y un alivio “pa” los males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respirar naturaleza,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sin mas oro ni caudales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que las fuerzas de las piernas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venimos a verte puntuales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a nuestra cita mas previa,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Rocío, que entre pinares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ocultas tu gran belleza,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gracias porque nos haces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dignos de tu presencia.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Después de los avatares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por fin estamos de vuelta,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gracias por tantos males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que no nos cogió de cerca.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Te pedimos que no nos falte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ésta sin par convivencia,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que para ello se encargue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La Divina Providencia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y reunirnos en los altares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del perdón y la prudencia,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de la amistad sin ambages,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del cariño sin reservas.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Que llevemos el linaje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de la más sana pureza,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por los recodos del viaje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de nuestra humilde existencia.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No pidamos más retales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que la manta está completa,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demos amor a raudales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y recojamos la siembra.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Hambre y sed que se aplaquen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con las viandas terrenas,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que de dones celestiales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ya van las alforjas llenas.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Levantemos los cristales,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apuremos nuestras copas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y si el plástico no vale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pues bebamos de la bota.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Que no se me achique nadie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que las penas vienen solas,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que no falte ni un detalle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porque la vida es muy corta.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Boquerones en vinagre,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un jamón de pata negra,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manzanilla “pa” el gaznate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y un caldito “pa” el que quiera,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la cerveza que no falte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ni la tortilla campera,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dulce y café por la tarde,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chupitos de sobremesa.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Que se cante, que se baile,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que se pierda la cabeza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y el fumador a la calle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que el humo ya no se lleva.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Desayuno con diamantes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es la manteca casera,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que placer tiene al untarse,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aroma a matanza nuestra.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Un encuentro de amistades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en el que no existe la ofensa,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cada cual con sus modales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pero a nadie se molesta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y el que ronca, ya se sabe,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pero si ronca cualquiera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cuando bebe sin pesares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el whisky en la cubitera.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¿Quién dijo miedo cobarde?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¿Quién de éste agua no bebas?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Martirio al cuerpo no falte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“pa” tres días que nos quedan. </w:t>
      </w: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</w:p>
    <w:p w:rsidR="00125DEB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</w:p>
    <w:p w:rsidR="00125DEB" w:rsidRPr="00CC04FC" w:rsidRDefault="00125DEB" w:rsidP="00CC04FC">
      <w:pPr>
        <w:pStyle w:val="NoSpacing"/>
        <w:rPr>
          <w:b/>
          <w:bCs/>
          <w:color w:val="000000"/>
          <w:sz w:val="28"/>
          <w:szCs w:val="28"/>
          <w:lang w:val="es-ES_tradnl"/>
        </w:rPr>
      </w:pPr>
      <w:r>
        <w:rPr>
          <w:color w:val="000000"/>
          <w:sz w:val="28"/>
          <w:szCs w:val="28"/>
          <w:lang w:val="es-ES_tradnl"/>
        </w:rPr>
        <w:t xml:space="preserve">                        </w:t>
      </w:r>
      <w:r>
        <w:rPr>
          <w:b/>
          <w:bCs/>
          <w:color w:val="000000"/>
          <w:sz w:val="28"/>
          <w:szCs w:val="28"/>
          <w:lang w:val="es-ES_tradnl"/>
        </w:rPr>
        <w:t xml:space="preserve">                                                                       CRISTOBAL</w:t>
      </w:r>
    </w:p>
    <w:p w:rsidR="00125DEB" w:rsidRPr="008E08FE" w:rsidRDefault="00125DEB" w:rsidP="008E08FE">
      <w:pPr>
        <w:pStyle w:val="NoSpacing"/>
        <w:jc w:val="center"/>
        <w:rPr>
          <w:color w:val="000000"/>
          <w:sz w:val="28"/>
          <w:szCs w:val="28"/>
          <w:lang w:val="es-ES_tradnl"/>
        </w:rPr>
      </w:pPr>
    </w:p>
    <w:sectPr w:rsidR="00125DEB" w:rsidRPr="008E08FE" w:rsidSect="00A542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cumentProtection w:edit="forms" w:enforcement="1"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08FE"/>
    <w:rsid w:val="00076D2D"/>
    <w:rsid w:val="00125DEB"/>
    <w:rsid w:val="002018EE"/>
    <w:rsid w:val="007F0E81"/>
    <w:rsid w:val="00821FD8"/>
    <w:rsid w:val="00863E8C"/>
    <w:rsid w:val="008E08FE"/>
    <w:rsid w:val="009A0B1B"/>
    <w:rsid w:val="00A542A2"/>
    <w:rsid w:val="00CC04FC"/>
    <w:rsid w:val="00E0077F"/>
    <w:rsid w:val="00F140D8"/>
    <w:rsid w:val="00FD6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2A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E08FE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Pages>2</Pages>
  <Words>318</Words>
  <Characters>1752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 </cp:lastModifiedBy>
  <cp:revision>6</cp:revision>
  <dcterms:created xsi:type="dcterms:W3CDTF">2012-01-29T10:22:00Z</dcterms:created>
  <dcterms:modified xsi:type="dcterms:W3CDTF">2012-03-05T22:40:00Z</dcterms:modified>
</cp:coreProperties>
</file>